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697DB" w14:textId="66FEC8B5" w:rsidR="0072137D" w:rsidRPr="009E0E94" w:rsidRDefault="0049294F" w:rsidP="009E0E94">
      <w:pPr>
        <w:pStyle w:val="SongsLyrics"/>
        <w:rPr>
          <w:rStyle w:val="SongsTitle"/>
        </w:rPr>
      </w:pPr>
      <w:r w:rsidRPr="009E0E94">
        <w:rPr>
          <w:rStyle w:val="SongsIndex"/>
        </w:rPr>
        <w:t>H06</w:t>
      </w:r>
      <w:r w:rsidRPr="0049294F">
        <w:t>.</w:t>
      </w:r>
      <w:r w:rsidRPr="009E0E94">
        <w:rPr>
          <w:rStyle w:val="SongsChords"/>
        </w:rPr>
        <w:t>A</w:t>
      </w:r>
      <w:r>
        <w:t xml:space="preserve"> </w:t>
      </w:r>
      <w:r w:rsidR="0072137D" w:rsidRPr="009E0E94">
        <w:rPr>
          <w:rStyle w:val="SongsTitle"/>
        </w:rPr>
        <w:t>Holy is the Lord</w:t>
      </w:r>
    </w:p>
    <w:p w14:paraId="05EC8C19" w14:textId="77777777" w:rsidR="0072137D" w:rsidRPr="0072137D" w:rsidRDefault="0072137D" w:rsidP="009E0E94">
      <w:pPr>
        <w:pStyle w:val="SongsLyrics"/>
      </w:pPr>
    </w:p>
    <w:p w14:paraId="5EC73EE5" w14:textId="77777777" w:rsidR="0072137D" w:rsidRPr="0072137D" w:rsidRDefault="0072137D" w:rsidP="009E0E94">
      <w:pPr>
        <w:pStyle w:val="SongsLyrics"/>
      </w:pPr>
    </w:p>
    <w:p w14:paraId="1CC4D0A7" w14:textId="77777777" w:rsidR="0072137D" w:rsidRPr="009E0E94" w:rsidRDefault="0072137D" w:rsidP="009E0E94">
      <w:pPr>
        <w:pStyle w:val="SongsLyrics"/>
      </w:pPr>
      <w:r w:rsidRPr="009E0E94">
        <w:t>[Intro]</w:t>
      </w:r>
    </w:p>
    <w:p w14:paraId="2A21C1A8" w14:textId="77777777" w:rsidR="009E0E94" w:rsidRPr="0072137D" w:rsidRDefault="009E0E94" w:rsidP="009E0E94">
      <w:pPr>
        <w:pStyle w:val="SongsLyrics"/>
      </w:pPr>
    </w:p>
    <w:p w14:paraId="426EAAC6" w14:textId="77777777" w:rsidR="00AB2498" w:rsidRDefault="0072137D" w:rsidP="009E0E94">
      <w:pPr>
        <w:pStyle w:val="SongsLyrics"/>
      </w:pPr>
      <w:r w:rsidRPr="009E0E94">
        <w:rPr>
          <w:rStyle w:val="SongsChords"/>
        </w:rPr>
        <w:t>A</w:t>
      </w:r>
      <w:r w:rsidRPr="0072137D">
        <w:t xml:space="preserve"> </w:t>
      </w:r>
      <w:r w:rsidR="00AB2498">
        <w:t xml:space="preserve">  </w:t>
      </w:r>
      <w:r w:rsidRPr="009E0E94">
        <w:rPr>
          <w:rStyle w:val="SongsChords"/>
        </w:rPr>
        <w:t>D2</w:t>
      </w:r>
      <w:r w:rsidRPr="0072137D">
        <w:t xml:space="preserve"> </w:t>
      </w:r>
      <w:r w:rsidR="00AB2498">
        <w:t xml:space="preserve">  </w:t>
      </w:r>
      <w:proofErr w:type="spellStart"/>
      <w:r w:rsidRPr="009E0E94">
        <w:rPr>
          <w:rStyle w:val="SongsChords"/>
        </w:rPr>
        <w:t>Esus</w:t>
      </w:r>
      <w:proofErr w:type="spellEnd"/>
    </w:p>
    <w:p w14:paraId="45855B01" w14:textId="76EEA550" w:rsidR="0072137D" w:rsidRPr="0072137D" w:rsidRDefault="0072137D" w:rsidP="009E0E94">
      <w:pPr>
        <w:pStyle w:val="SongsLyrics"/>
      </w:pPr>
      <w:r w:rsidRPr="009E0E94">
        <w:rPr>
          <w:rStyle w:val="SongsChords"/>
        </w:rPr>
        <w:t>A/C#</w:t>
      </w:r>
      <w:r w:rsidRPr="0072137D">
        <w:t xml:space="preserve"> </w:t>
      </w:r>
      <w:r w:rsidR="00AB2498">
        <w:t xml:space="preserve">  </w:t>
      </w:r>
      <w:r w:rsidRPr="009E0E94">
        <w:rPr>
          <w:rStyle w:val="SongsChords"/>
        </w:rPr>
        <w:t>D2</w:t>
      </w:r>
      <w:r w:rsidRPr="0072137D">
        <w:t xml:space="preserve"> </w:t>
      </w:r>
      <w:r w:rsidR="00AB2498">
        <w:t xml:space="preserve">  </w:t>
      </w:r>
      <w:proofErr w:type="spellStart"/>
      <w:r w:rsidRPr="009E0E94">
        <w:rPr>
          <w:rStyle w:val="SongsChords"/>
        </w:rPr>
        <w:t>Esus</w:t>
      </w:r>
      <w:proofErr w:type="spellEnd"/>
      <w:r w:rsidRPr="0072137D">
        <w:t xml:space="preserve"> </w:t>
      </w:r>
      <w:r w:rsidR="00AB2498">
        <w:t xml:space="preserve">  </w:t>
      </w:r>
      <w:r w:rsidRPr="009E0E94">
        <w:rPr>
          <w:rStyle w:val="SongsChords"/>
        </w:rPr>
        <w:t>A</w:t>
      </w:r>
    </w:p>
    <w:p w14:paraId="28010204" w14:textId="77777777" w:rsidR="0072137D" w:rsidRDefault="0072137D" w:rsidP="009E0E94">
      <w:pPr>
        <w:pStyle w:val="SongsLyrics"/>
      </w:pPr>
    </w:p>
    <w:p w14:paraId="6D115B72" w14:textId="77777777" w:rsidR="009E0E94" w:rsidRPr="0072137D" w:rsidRDefault="009E0E94" w:rsidP="009E0E94">
      <w:pPr>
        <w:pStyle w:val="SongsLyrics"/>
      </w:pPr>
    </w:p>
    <w:p w14:paraId="49B72653" w14:textId="3038C355" w:rsidR="0072137D" w:rsidRDefault="0072137D" w:rsidP="009E0E94">
      <w:pPr>
        <w:pStyle w:val="SongsLyrics"/>
      </w:pPr>
      <w:r w:rsidRPr="0072137D">
        <w:t>[Verse]</w:t>
      </w:r>
    </w:p>
    <w:p w14:paraId="3F8A6690" w14:textId="77777777" w:rsidR="009E0E94" w:rsidRPr="0072137D" w:rsidRDefault="009E0E94" w:rsidP="009E0E94">
      <w:pPr>
        <w:pStyle w:val="SongsLyrics"/>
      </w:pPr>
    </w:p>
    <w:p w14:paraId="124613F3" w14:textId="77777777" w:rsidR="0072137D" w:rsidRPr="0072137D" w:rsidRDefault="0072137D" w:rsidP="009E0E94">
      <w:pPr>
        <w:pStyle w:val="SongsLyrics"/>
      </w:pPr>
      <w:r w:rsidRPr="009E0E94">
        <w:rPr>
          <w:rStyle w:val="SongsChords"/>
        </w:rPr>
        <w:t>A</w:t>
      </w:r>
      <w:r w:rsidRPr="0072137D">
        <w:t xml:space="preserve">            </w:t>
      </w:r>
      <w:r w:rsidRPr="009E0E94">
        <w:rPr>
          <w:rStyle w:val="SongsChords"/>
        </w:rPr>
        <w:t>D2</w:t>
      </w:r>
      <w:r w:rsidRPr="0072137D">
        <w:t xml:space="preserve">             </w:t>
      </w:r>
      <w:proofErr w:type="spellStart"/>
      <w:r w:rsidRPr="009E0E94">
        <w:rPr>
          <w:rStyle w:val="SongsChords"/>
        </w:rPr>
        <w:t>Esus</w:t>
      </w:r>
      <w:proofErr w:type="spellEnd"/>
    </w:p>
    <w:p w14:paraId="257803EE" w14:textId="77777777" w:rsidR="0072137D" w:rsidRPr="0072137D" w:rsidRDefault="0072137D" w:rsidP="009E0E94">
      <w:pPr>
        <w:pStyle w:val="SongsLyrics"/>
      </w:pPr>
      <w:r w:rsidRPr="0072137D">
        <w:t xml:space="preserve">We stand and </w:t>
      </w:r>
      <w:proofErr w:type="gramStart"/>
      <w:r w:rsidRPr="0072137D">
        <w:t>lift up</w:t>
      </w:r>
      <w:proofErr w:type="gramEnd"/>
      <w:r w:rsidRPr="0072137D">
        <w:t xml:space="preserve"> our hands</w:t>
      </w:r>
    </w:p>
    <w:p w14:paraId="083B9336" w14:textId="77777777" w:rsidR="0072137D" w:rsidRPr="0072137D" w:rsidRDefault="0072137D" w:rsidP="009E0E94">
      <w:pPr>
        <w:pStyle w:val="SongsLyrics"/>
      </w:pPr>
      <w:r w:rsidRPr="0072137D">
        <w:t xml:space="preserve">          </w:t>
      </w:r>
      <w:r w:rsidRPr="009E0E94">
        <w:rPr>
          <w:rStyle w:val="SongsChords"/>
        </w:rPr>
        <w:t>A/C#</w:t>
      </w:r>
      <w:r w:rsidRPr="0072137D">
        <w:t xml:space="preserve">       </w:t>
      </w:r>
      <w:r w:rsidRPr="009E0E94">
        <w:rPr>
          <w:rStyle w:val="SongsChords"/>
        </w:rPr>
        <w:t>D2</w:t>
      </w:r>
      <w:r w:rsidRPr="0072137D">
        <w:t xml:space="preserve">           </w:t>
      </w:r>
      <w:proofErr w:type="spellStart"/>
      <w:r w:rsidRPr="009E0E94">
        <w:rPr>
          <w:rStyle w:val="SongsChords"/>
        </w:rPr>
        <w:t>Esus</w:t>
      </w:r>
      <w:proofErr w:type="spellEnd"/>
    </w:p>
    <w:p w14:paraId="708B389C" w14:textId="77777777" w:rsidR="0072137D" w:rsidRPr="0072137D" w:rsidRDefault="0072137D" w:rsidP="009E0E94">
      <w:pPr>
        <w:pStyle w:val="SongsLyrics"/>
      </w:pPr>
      <w:r w:rsidRPr="0072137D">
        <w:t>For the joy of the Lord is our strength</w:t>
      </w:r>
    </w:p>
    <w:p w14:paraId="2807A924" w14:textId="4F95A802" w:rsidR="0072137D" w:rsidRPr="0072137D" w:rsidRDefault="0072137D" w:rsidP="009E0E94">
      <w:pPr>
        <w:pStyle w:val="SongsLyrics"/>
      </w:pPr>
      <w:r w:rsidRPr="009E0E94">
        <w:rPr>
          <w:rStyle w:val="SongsChords"/>
        </w:rPr>
        <w:t>A</w:t>
      </w:r>
      <w:r w:rsidRPr="0072137D">
        <w:t xml:space="preserve">      </w:t>
      </w:r>
      <w:proofErr w:type="gramStart"/>
      <w:r w:rsidRPr="0072137D">
        <w:t xml:space="preserve">   </w:t>
      </w:r>
      <w:r w:rsidR="00BF4956">
        <w:t>(</w:t>
      </w:r>
      <w:proofErr w:type="gramEnd"/>
      <w:r w:rsidRPr="009E0E94">
        <w:rPr>
          <w:rStyle w:val="SongsChords"/>
        </w:rPr>
        <w:t>D2</w:t>
      </w:r>
      <w:r w:rsidR="00BF4956">
        <w:t>)</w:t>
      </w:r>
      <w:r w:rsidRPr="0072137D">
        <w:t xml:space="preserve">    </w:t>
      </w:r>
      <w:proofErr w:type="spellStart"/>
      <w:r w:rsidRPr="009E0E94">
        <w:rPr>
          <w:rStyle w:val="SongsChords"/>
        </w:rPr>
        <w:t>Esus</w:t>
      </w:r>
      <w:proofErr w:type="spellEnd"/>
    </w:p>
    <w:p w14:paraId="48F09648" w14:textId="77777777" w:rsidR="0072137D" w:rsidRPr="0072137D" w:rsidRDefault="0072137D" w:rsidP="009E0E94">
      <w:pPr>
        <w:pStyle w:val="SongsLyrics"/>
      </w:pPr>
      <w:r w:rsidRPr="0072137D">
        <w:t>We bow down and worship Him now</w:t>
      </w:r>
    </w:p>
    <w:p w14:paraId="50C21794" w14:textId="6C2C1349" w:rsidR="0072137D" w:rsidRPr="0072137D" w:rsidRDefault="0072137D" w:rsidP="009E0E94">
      <w:pPr>
        <w:pStyle w:val="SongsLyrics"/>
      </w:pPr>
      <w:r w:rsidRPr="009E0E94">
        <w:rPr>
          <w:rStyle w:val="SongsChords"/>
        </w:rPr>
        <w:t>A/C#</w:t>
      </w:r>
      <w:r w:rsidRPr="0072137D">
        <w:t xml:space="preserve">            </w:t>
      </w:r>
      <w:r w:rsidRPr="009E0E94">
        <w:rPr>
          <w:rStyle w:val="SongsChords"/>
        </w:rPr>
        <w:t>D2</w:t>
      </w:r>
      <w:r w:rsidRPr="0072137D">
        <w:t xml:space="preserve">        </w:t>
      </w:r>
      <w:proofErr w:type="spellStart"/>
      <w:r w:rsidRPr="009E0E94">
        <w:rPr>
          <w:rStyle w:val="SongsChords"/>
        </w:rPr>
        <w:t>Esus</w:t>
      </w:r>
      <w:proofErr w:type="spellEnd"/>
    </w:p>
    <w:p w14:paraId="410F7749" w14:textId="77777777" w:rsidR="0072137D" w:rsidRPr="0072137D" w:rsidRDefault="0072137D" w:rsidP="009E0E94">
      <w:pPr>
        <w:pStyle w:val="SongsLyrics"/>
      </w:pPr>
      <w:r w:rsidRPr="0072137D">
        <w:t>How great, how awesome is He</w:t>
      </w:r>
    </w:p>
    <w:p w14:paraId="0960024A" w14:textId="77777777" w:rsidR="0072137D" w:rsidRPr="0072137D" w:rsidRDefault="0072137D" w:rsidP="009E0E94">
      <w:pPr>
        <w:pStyle w:val="SongsLyrics"/>
      </w:pPr>
    </w:p>
    <w:p w14:paraId="43449165" w14:textId="77777777" w:rsidR="0072137D" w:rsidRPr="0072137D" w:rsidRDefault="0072137D" w:rsidP="009E0E94">
      <w:pPr>
        <w:pStyle w:val="SongsLyrics"/>
      </w:pPr>
    </w:p>
    <w:p w14:paraId="388AB897" w14:textId="77777777" w:rsidR="0072137D" w:rsidRDefault="0072137D" w:rsidP="009E0E94">
      <w:pPr>
        <w:pStyle w:val="SongsLyrics"/>
      </w:pPr>
      <w:r w:rsidRPr="0072137D">
        <w:t>[Pre-Chorus 1]</w:t>
      </w:r>
    </w:p>
    <w:p w14:paraId="3DDDD5F8" w14:textId="77777777" w:rsidR="009E0E94" w:rsidRPr="0072137D" w:rsidRDefault="009E0E94" w:rsidP="009E0E94">
      <w:pPr>
        <w:pStyle w:val="SongsLyrics"/>
      </w:pPr>
    </w:p>
    <w:p w14:paraId="3CD85E16" w14:textId="77777777" w:rsidR="0072137D" w:rsidRPr="0072137D" w:rsidRDefault="0072137D" w:rsidP="009E0E94">
      <w:pPr>
        <w:pStyle w:val="SongsLyrics"/>
      </w:pPr>
      <w:r w:rsidRPr="0072137D">
        <w:t xml:space="preserve">                 </w:t>
      </w:r>
      <w:r w:rsidRPr="009E0E94">
        <w:rPr>
          <w:rStyle w:val="SongsChords"/>
        </w:rPr>
        <w:t>B7</w:t>
      </w:r>
      <w:r w:rsidRPr="0072137D">
        <w:t xml:space="preserve">      </w:t>
      </w:r>
      <w:r w:rsidRPr="009E0E94">
        <w:rPr>
          <w:rStyle w:val="SongsChords"/>
        </w:rPr>
        <w:t>D2</w:t>
      </w:r>
    </w:p>
    <w:p w14:paraId="539E34AD" w14:textId="77777777" w:rsidR="0072137D" w:rsidRPr="0072137D" w:rsidRDefault="0072137D" w:rsidP="009E0E94">
      <w:pPr>
        <w:pStyle w:val="SongsLyrics"/>
      </w:pPr>
      <w:r w:rsidRPr="0072137D">
        <w:t>And together we sing</w:t>
      </w:r>
    </w:p>
    <w:p w14:paraId="7757C402" w14:textId="32E57F3A" w:rsidR="0072137D" w:rsidRPr="0072137D" w:rsidRDefault="0072137D" w:rsidP="009E0E94">
      <w:pPr>
        <w:pStyle w:val="SongsLyrics"/>
      </w:pPr>
    </w:p>
    <w:p w14:paraId="7D0787E5" w14:textId="77777777" w:rsidR="0072137D" w:rsidRPr="0072137D" w:rsidRDefault="0072137D" w:rsidP="009E0E94">
      <w:pPr>
        <w:pStyle w:val="SongsLyrics"/>
      </w:pPr>
    </w:p>
    <w:p w14:paraId="24F5501C" w14:textId="77777777" w:rsidR="0072137D" w:rsidRDefault="0072137D" w:rsidP="009E0E94">
      <w:pPr>
        <w:pStyle w:val="SongsLyrics"/>
      </w:pPr>
      <w:r w:rsidRPr="0072137D">
        <w:t>[Chorus]</w:t>
      </w:r>
    </w:p>
    <w:p w14:paraId="2DC7D029" w14:textId="77777777" w:rsidR="009E0E94" w:rsidRPr="0072137D" w:rsidRDefault="009E0E94" w:rsidP="009E0E94">
      <w:pPr>
        <w:pStyle w:val="SongsLyrics"/>
      </w:pPr>
    </w:p>
    <w:p w14:paraId="720EF5A5" w14:textId="2605A6FE" w:rsidR="0072137D" w:rsidRPr="0072137D" w:rsidRDefault="0072137D" w:rsidP="009E0E94">
      <w:pPr>
        <w:pStyle w:val="SongsLyrics"/>
      </w:pPr>
      <w:r w:rsidRPr="0072137D">
        <w:t xml:space="preserve">            </w:t>
      </w:r>
      <w:r w:rsidRPr="009E0E94">
        <w:rPr>
          <w:rStyle w:val="SongsChords"/>
        </w:rPr>
        <w:t>A/</w:t>
      </w:r>
      <w:proofErr w:type="gramStart"/>
      <w:r w:rsidRPr="009E0E94">
        <w:rPr>
          <w:rStyle w:val="SongsChords"/>
        </w:rPr>
        <w:t>C#</w:t>
      </w:r>
      <w:r w:rsidRPr="0072137D">
        <w:t xml:space="preserve">  </w:t>
      </w:r>
      <w:r w:rsidRPr="009E0E94">
        <w:rPr>
          <w:rStyle w:val="SongsChords"/>
        </w:rPr>
        <w:t>D</w:t>
      </w:r>
      <w:proofErr w:type="gramEnd"/>
      <w:r w:rsidRPr="009E0E94">
        <w:rPr>
          <w:rStyle w:val="SongsChords"/>
        </w:rPr>
        <w:t>2</w:t>
      </w:r>
      <w:r w:rsidRPr="0072137D">
        <w:t xml:space="preserve">    </w:t>
      </w:r>
      <w:proofErr w:type="spellStart"/>
      <w:r w:rsidRPr="009E0E94">
        <w:rPr>
          <w:rStyle w:val="SongsChords"/>
        </w:rPr>
        <w:t>Esus</w:t>
      </w:r>
      <w:proofErr w:type="spellEnd"/>
    </w:p>
    <w:p w14:paraId="42F2B2FA" w14:textId="77777777" w:rsidR="0072137D" w:rsidRPr="0072137D" w:rsidRDefault="0072137D" w:rsidP="009E0E94">
      <w:pPr>
        <w:pStyle w:val="SongsLyrics"/>
      </w:pPr>
      <w:r w:rsidRPr="0072137D">
        <w:t>Holy is the Lord God Almighty</w:t>
      </w:r>
    </w:p>
    <w:p w14:paraId="73C8FA5B" w14:textId="2EBC2914" w:rsidR="0072137D" w:rsidRPr="0072137D" w:rsidRDefault="0072137D" w:rsidP="009E0E94">
      <w:pPr>
        <w:pStyle w:val="SongsLyrics"/>
      </w:pPr>
      <w:r w:rsidRPr="0072137D">
        <w:t xml:space="preserve">     </w:t>
      </w:r>
      <w:r w:rsidRPr="009E0E94">
        <w:rPr>
          <w:rStyle w:val="SongsChords"/>
        </w:rPr>
        <w:t>F#m7</w:t>
      </w:r>
      <w:r w:rsidRPr="0072137D">
        <w:t xml:space="preserve">     </w:t>
      </w:r>
      <w:r w:rsidRPr="009E0E94">
        <w:rPr>
          <w:rStyle w:val="SongsChords"/>
        </w:rPr>
        <w:t>D2</w:t>
      </w:r>
      <w:r w:rsidRPr="0072137D">
        <w:t xml:space="preserve">      </w:t>
      </w:r>
      <w:r w:rsidR="00544D35">
        <w:t xml:space="preserve"> </w:t>
      </w:r>
      <w:r w:rsidRPr="0072137D">
        <w:t xml:space="preserve">        </w:t>
      </w:r>
      <w:r w:rsidRPr="009E0E94">
        <w:rPr>
          <w:rStyle w:val="SongsChords"/>
        </w:rPr>
        <w:t>E</w:t>
      </w:r>
    </w:p>
    <w:p w14:paraId="00397797" w14:textId="77777777" w:rsidR="0072137D" w:rsidRPr="0072137D" w:rsidRDefault="0072137D" w:rsidP="009E0E94">
      <w:pPr>
        <w:pStyle w:val="SongsLyrics"/>
      </w:pPr>
      <w:r w:rsidRPr="0072137D">
        <w:t>The earth is filled with His glory</w:t>
      </w:r>
    </w:p>
    <w:p w14:paraId="37AD7927" w14:textId="65B7C25A" w:rsidR="0072137D" w:rsidRPr="0072137D" w:rsidRDefault="0072137D" w:rsidP="009E0E94">
      <w:pPr>
        <w:pStyle w:val="SongsLyrics"/>
      </w:pPr>
      <w:r w:rsidRPr="0072137D">
        <w:t xml:space="preserve">            </w:t>
      </w:r>
      <w:r w:rsidRPr="009E0E94">
        <w:rPr>
          <w:rStyle w:val="SongsChords"/>
        </w:rPr>
        <w:t>A/</w:t>
      </w:r>
      <w:proofErr w:type="gramStart"/>
      <w:r w:rsidRPr="009E0E94">
        <w:rPr>
          <w:rStyle w:val="SongsChords"/>
        </w:rPr>
        <w:t>C#</w:t>
      </w:r>
      <w:r w:rsidRPr="0072137D">
        <w:t xml:space="preserve">  </w:t>
      </w:r>
      <w:r w:rsidRPr="009E0E94">
        <w:rPr>
          <w:rStyle w:val="SongsChords"/>
        </w:rPr>
        <w:t>D</w:t>
      </w:r>
      <w:proofErr w:type="gramEnd"/>
      <w:r w:rsidRPr="009E0E94">
        <w:rPr>
          <w:rStyle w:val="SongsChords"/>
        </w:rPr>
        <w:t>2</w:t>
      </w:r>
      <w:r w:rsidRPr="0072137D">
        <w:t xml:space="preserve">    </w:t>
      </w:r>
      <w:proofErr w:type="spellStart"/>
      <w:r w:rsidRPr="009E0E94">
        <w:rPr>
          <w:rStyle w:val="SongsChords"/>
        </w:rPr>
        <w:t>Esus</w:t>
      </w:r>
      <w:proofErr w:type="spellEnd"/>
    </w:p>
    <w:p w14:paraId="150DA7D6" w14:textId="77777777" w:rsidR="0072137D" w:rsidRPr="0072137D" w:rsidRDefault="0072137D" w:rsidP="009E0E94">
      <w:pPr>
        <w:pStyle w:val="SongsLyrics"/>
      </w:pPr>
      <w:r w:rsidRPr="0072137D">
        <w:t>Holy is the Lord God Almighty</w:t>
      </w:r>
    </w:p>
    <w:p w14:paraId="47EC765D" w14:textId="0380BF4F" w:rsidR="0072137D" w:rsidRPr="0072137D" w:rsidRDefault="0072137D" w:rsidP="009E0E94">
      <w:pPr>
        <w:pStyle w:val="SongsLyrics"/>
      </w:pPr>
      <w:r w:rsidRPr="0072137D">
        <w:t xml:space="preserve">     </w:t>
      </w:r>
      <w:r w:rsidRPr="009E0E94">
        <w:rPr>
          <w:rStyle w:val="SongsChords"/>
        </w:rPr>
        <w:t>F#m7</w:t>
      </w:r>
      <w:r w:rsidRPr="0072137D">
        <w:t xml:space="preserve">     </w:t>
      </w:r>
      <w:r w:rsidRPr="009E0E94">
        <w:rPr>
          <w:rStyle w:val="SongsChords"/>
        </w:rPr>
        <w:t>D2</w:t>
      </w:r>
      <w:r w:rsidRPr="0072137D">
        <w:t xml:space="preserve">      </w:t>
      </w:r>
      <w:r w:rsidR="00544D35">
        <w:t xml:space="preserve"> </w:t>
      </w:r>
      <w:r w:rsidRPr="0072137D">
        <w:t xml:space="preserve">        </w:t>
      </w:r>
      <w:proofErr w:type="spellStart"/>
      <w:r w:rsidRPr="009E0E94">
        <w:rPr>
          <w:rStyle w:val="SongsChords"/>
        </w:rPr>
        <w:t>Esus</w:t>
      </w:r>
      <w:proofErr w:type="spellEnd"/>
    </w:p>
    <w:p w14:paraId="55859B69" w14:textId="77777777" w:rsidR="0072137D" w:rsidRPr="0072137D" w:rsidRDefault="0072137D" w:rsidP="009E0E94">
      <w:pPr>
        <w:pStyle w:val="SongsLyrics"/>
      </w:pPr>
      <w:r w:rsidRPr="0072137D">
        <w:t>The earth is filled with His glory</w:t>
      </w:r>
    </w:p>
    <w:p w14:paraId="01A7EBE2" w14:textId="7D37E168" w:rsidR="0072137D" w:rsidRPr="0072137D" w:rsidRDefault="0072137D" w:rsidP="009E0E94">
      <w:pPr>
        <w:pStyle w:val="SongsLyrics"/>
      </w:pPr>
      <w:r w:rsidRPr="0072137D">
        <w:t xml:space="preserve">     </w:t>
      </w:r>
      <w:r w:rsidRPr="009E0E94">
        <w:rPr>
          <w:rStyle w:val="SongsChords"/>
        </w:rPr>
        <w:t>F#m7</w:t>
      </w:r>
      <w:r w:rsidRPr="0072137D">
        <w:t xml:space="preserve">     </w:t>
      </w:r>
      <w:r w:rsidRPr="009E0E94">
        <w:rPr>
          <w:rStyle w:val="SongsChords"/>
        </w:rPr>
        <w:t>D2</w:t>
      </w:r>
      <w:r w:rsidRPr="0072137D">
        <w:t xml:space="preserve">       </w:t>
      </w:r>
      <w:r w:rsidR="00544D35">
        <w:t xml:space="preserve"> </w:t>
      </w:r>
      <w:r w:rsidRPr="0072137D">
        <w:t xml:space="preserve">       </w:t>
      </w:r>
      <w:proofErr w:type="spellStart"/>
      <w:r w:rsidRPr="009E0E94">
        <w:rPr>
          <w:rStyle w:val="SongsChords"/>
        </w:rPr>
        <w:t>Esus</w:t>
      </w:r>
      <w:proofErr w:type="spellEnd"/>
    </w:p>
    <w:p w14:paraId="2210DD53" w14:textId="77777777" w:rsidR="0072137D" w:rsidRPr="0072137D" w:rsidRDefault="0072137D" w:rsidP="009E0E94">
      <w:pPr>
        <w:pStyle w:val="SongsLyrics"/>
      </w:pPr>
      <w:r w:rsidRPr="0072137D">
        <w:t>The earth is filled with His glory</w:t>
      </w:r>
    </w:p>
    <w:p w14:paraId="7C0770AC" w14:textId="77777777" w:rsidR="0072137D" w:rsidRPr="0072137D" w:rsidRDefault="0072137D" w:rsidP="009E0E94">
      <w:pPr>
        <w:pStyle w:val="SongsLyrics"/>
      </w:pPr>
    </w:p>
    <w:p w14:paraId="447A72AE" w14:textId="77777777" w:rsidR="0072137D" w:rsidRPr="0072137D" w:rsidRDefault="0072137D" w:rsidP="009E0E94">
      <w:pPr>
        <w:pStyle w:val="SongsLyrics"/>
      </w:pPr>
      <w:r w:rsidRPr="0072137D">
        <w:br w:type="column"/>
      </w:r>
    </w:p>
    <w:p w14:paraId="288E4691" w14:textId="77777777" w:rsidR="0072137D" w:rsidRPr="0072137D" w:rsidRDefault="0072137D" w:rsidP="009E0E94">
      <w:pPr>
        <w:pStyle w:val="SongsLyrics"/>
      </w:pPr>
    </w:p>
    <w:p w14:paraId="7535FBD8" w14:textId="77777777" w:rsidR="0072137D" w:rsidRPr="0072137D" w:rsidRDefault="0072137D" w:rsidP="009E0E94">
      <w:pPr>
        <w:pStyle w:val="SongsLyrics"/>
      </w:pPr>
    </w:p>
    <w:p w14:paraId="330B7F23" w14:textId="77777777" w:rsidR="0072137D" w:rsidRDefault="0072137D" w:rsidP="009E0E94">
      <w:pPr>
        <w:pStyle w:val="SongsLyrics"/>
      </w:pPr>
      <w:r w:rsidRPr="0072137D">
        <w:t>[Bridge]</w:t>
      </w:r>
    </w:p>
    <w:p w14:paraId="3BFF6DB6" w14:textId="77777777" w:rsidR="009E0E94" w:rsidRPr="0072137D" w:rsidRDefault="009E0E94" w:rsidP="009E0E94">
      <w:pPr>
        <w:pStyle w:val="SongsLyrics"/>
      </w:pPr>
    </w:p>
    <w:p w14:paraId="5B192A52" w14:textId="6EFE1C9E" w:rsidR="0072137D" w:rsidRPr="0072137D" w:rsidRDefault="0072137D" w:rsidP="009E0E94">
      <w:pPr>
        <w:pStyle w:val="SongsLyrics"/>
      </w:pPr>
      <w:r w:rsidRPr="0072137D">
        <w:t xml:space="preserve">      </w:t>
      </w:r>
      <w:r w:rsidRPr="009E0E94">
        <w:rPr>
          <w:rStyle w:val="SongsChords"/>
        </w:rPr>
        <w:t>A</w:t>
      </w:r>
      <w:r w:rsidRPr="0072137D">
        <w:t xml:space="preserve">   </w:t>
      </w:r>
      <w:r w:rsidR="00DC2D2C">
        <w:t xml:space="preserve"> </w:t>
      </w:r>
      <w:r w:rsidRPr="0072137D">
        <w:t xml:space="preserve">    </w:t>
      </w:r>
      <w:r w:rsidRPr="009E0E94">
        <w:rPr>
          <w:rStyle w:val="SongsChords"/>
        </w:rPr>
        <w:t>E/G#</w:t>
      </w:r>
    </w:p>
    <w:p w14:paraId="6F796600" w14:textId="77777777" w:rsidR="0072137D" w:rsidRPr="0072137D" w:rsidRDefault="0072137D" w:rsidP="009E0E94">
      <w:pPr>
        <w:pStyle w:val="SongsLyrics"/>
      </w:pPr>
      <w:r w:rsidRPr="0072137D">
        <w:t xml:space="preserve">It's </w:t>
      </w:r>
      <w:proofErr w:type="gramStart"/>
      <w:r w:rsidRPr="0072137D">
        <w:t>rising up</w:t>
      </w:r>
      <w:proofErr w:type="gramEnd"/>
      <w:r w:rsidRPr="0072137D">
        <w:t xml:space="preserve"> all around</w:t>
      </w:r>
    </w:p>
    <w:p w14:paraId="1F4B0284" w14:textId="6ADBDEB0" w:rsidR="0072137D" w:rsidRPr="0072137D" w:rsidRDefault="0072137D" w:rsidP="009E0E94">
      <w:pPr>
        <w:pStyle w:val="SongsLyrics"/>
      </w:pPr>
      <w:r w:rsidRPr="0072137D">
        <w:t xml:space="preserve">         </w:t>
      </w:r>
      <w:proofErr w:type="spellStart"/>
      <w:r w:rsidR="00DC2D2C" w:rsidRPr="009E0E94">
        <w:rPr>
          <w:rStyle w:val="SongsChords"/>
        </w:rPr>
        <w:t>F#m</w:t>
      </w:r>
      <w:proofErr w:type="spellEnd"/>
      <w:r w:rsidRPr="0072137D">
        <w:t xml:space="preserve">     </w:t>
      </w:r>
      <w:r w:rsidR="00DC2D2C">
        <w:t xml:space="preserve">  </w:t>
      </w:r>
      <w:r w:rsidRPr="0072137D">
        <w:t xml:space="preserve">     </w:t>
      </w:r>
      <w:r w:rsidRPr="009E0E94">
        <w:rPr>
          <w:rStyle w:val="SongsChords"/>
        </w:rPr>
        <w:t>D</w:t>
      </w:r>
    </w:p>
    <w:p w14:paraId="1BAC46D1" w14:textId="77777777" w:rsidR="0072137D" w:rsidRPr="0072137D" w:rsidRDefault="0072137D" w:rsidP="009E0E94">
      <w:pPr>
        <w:pStyle w:val="SongsLyrics"/>
      </w:pPr>
      <w:r w:rsidRPr="0072137D">
        <w:t>It's the anthem of the Lord's renown</w:t>
      </w:r>
    </w:p>
    <w:p w14:paraId="3B2570A1" w14:textId="0BD7C06F" w:rsidR="0072137D" w:rsidRPr="0072137D" w:rsidRDefault="0072137D" w:rsidP="009E0E94">
      <w:pPr>
        <w:pStyle w:val="SongsLyrics"/>
      </w:pPr>
      <w:r w:rsidRPr="0072137D">
        <w:t xml:space="preserve">      </w:t>
      </w:r>
      <w:r w:rsidRPr="009E0E94">
        <w:rPr>
          <w:rStyle w:val="SongsChords"/>
        </w:rPr>
        <w:t>A</w:t>
      </w:r>
      <w:r w:rsidRPr="0072137D">
        <w:t xml:space="preserve">    </w:t>
      </w:r>
      <w:r w:rsidR="00DC2D2C">
        <w:t xml:space="preserve"> </w:t>
      </w:r>
      <w:r w:rsidRPr="0072137D">
        <w:t xml:space="preserve">   </w:t>
      </w:r>
      <w:r w:rsidRPr="009E0E94">
        <w:rPr>
          <w:rStyle w:val="SongsChords"/>
        </w:rPr>
        <w:t>E/G#</w:t>
      </w:r>
    </w:p>
    <w:p w14:paraId="265EACE0" w14:textId="77777777" w:rsidR="0072137D" w:rsidRPr="0072137D" w:rsidRDefault="0072137D" w:rsidP="009E0E94">
      <w:pPr>
        <w:pStyle w:val="SongsLyrics"/>
      </w:pPr>
      <w:r w:rsidRPr="0072137D">
        <w:t xml:space="preserve">It's </w:t>
      </w:r>
      <w:proofErr w:type="gramStart"/>
      <w:r w:rsidRPr="0072137D">
        <w:t>rising up</w:t>
      </w:r>
      <w:proofErr w:type="gramEnd"/>
      <w:r w:rsidRPr="0072137D">
        <w:t xml:space="preserve"> all around</w:t>
      </w:r>
    </w:p>
    <w:p w14:paraId="191AE5CB" w14:textId="67868050" w:rsidR="0072137D" w:rsidRPr="0072137D" w:rsidRDefault="0072137D" w:rsidP="009E0E94">
      <w:pPr>
        <w:pStyle w:val="SongsLyrics"/>
      </w:pPr>
      <w:r w:rsidRPr="0072137D">
        <w:t xml:space="preserve">         </w:t>
      </w:r>
      <w:proofErr w:type="spellStart"/>
      <w:r w:rsidR="00DC2D2C" w:rsidRPr="009E0E94">
        <w:rPr>
          <w:rStyle w:val="SongsChords"/>
        </w:rPr>
        <w:t>F#m</w:t>
      </w:r>
      <w:proofErr w:type="spellEnd"/>
      <w:r w:rsidRPr="0072137D">
        <w:t xml:space="preserve">            </w:t>
      </w:r>
      <w:r w:rsidRPr="009E0E94">
        <w:rPr>
          <w:rStyle w:val="SongsChords"/>
        </w:rPr>
        <w:t>D</w:t>
      </w:r>
    </w:p>
    <w:p w14:paraId="37EE5D1C" w14:textId="77777777" w:rsidR="0072137D" w:rsidRPr="0072137D" w:rsidRDefault="0072137D" w:rsidP="009E0E94">
      <w:pPr>
        <w:pStyle w:val="SongsLyrics"/>
      </w:pPr>
      <w:r w:rsidRPr="0072137D">
        <w:t>It's the anthem of the Lord's renown</w:t>
      </w:r>
    </w:p>
    <w:p w14:paraId="4E76D622" w14:textId="77777777" w:rsidR="0072137D" w:rsidRPr="0072137D" w:rsidRDefault="0072137D" w:rsidP="009E0E94">
      <w:pPr>
        <w:pStyle w:val="SongsLyrics"/>
      </w:pPr>
    </w:p>
    <w:p w14:paraId="4001C3D2" w14:textId="77777777" w:rsidR="0072137D" w:rsidRPr="0072137D" w:rsidRDefault="0072137D" w:rsidP="009E0E94">
      <w:pPr>
        <w:pStyle w:val="SongsLyrics"/>
      </w:pPr>
    </w:p>
    <w:p w14:paraId="1EC23797" w14:textId="77777777" w:rsidR="0072137D" w:rsidRDefault="0072137D" w:rsidP="009E0E94">
      <w:pPr>
        <w:pStyle w:val="SongsLyrics"/>
      </w:pPr>
      <w:r>
        <w:t>[Pre-Chorus 2]</w:t>
      </w:r>
    </w:p>
    <w:p w14:paraId="67A05D34" w14:textId="77777777" w:rsidR="009E0E94" w:rsidRPr="0072137D" w:rsidRDefault="009E0E94" w:rsidP="009E0E94">
      <w:pPr>
        <w:pStyle w:val="SongsLyrics"/>
      </w:pPr>
    </w:p>
    <w:p w14:paraId="1BDB6FB4" w14:textId="77777777" w:rsidR="0072137D" w:rsidRPr="0072137D" w:rsidRDefault="0072137D" w:rsidP="009E0E94">
      <w:pPr>
        <w:pStyle w:val="SongsLyrics"/>
      </w:pPr>
      <w:r w:rsidRPr="0072137D">
        <w:t xml:space="preserve">                 </w:t>
      </w:r>
      <w:r w:rsidRPr="009E0E94">
        <w:rPr>
          <w:rStyle w:val="SongsChords"/>
        </w:rPr>
        <w:t>B7</w:t>
      </w:r>
      <w:r w:rsidRPr="0072137D">
        <w:t xml:space="preserve">      </w:t>
      </w:r>
      <w:r w:rsidRPr="009E0E94">
        <w:rPr>
          <w:rStyle w:val="SongsChords"/>
        </w:rPr>
        <w:t>D2</w:t>
      </w:r>
    </w:p>
    <w:p w14:paraId="4C5909AE" w14:textId="77777777" w:rsidR="0072137D" w:rsidRPr="0072137D" w:rsidRDefault="0072137D" w:rsidP="009E0E94">
      <w:pPr>
        <w:pStyle w:val="SongsLyrics"/>
      </w:pPr>
      <w:r w:rsidRPr="0072137D">
        <w:t>And together we sing</w:t>
      </w:r>
    </w:p>
    <w:p w14:paraId="0ED54862" w14:textId="77777777" w:rsidR="0072137D" w:rsidRPr="0072137D" w:rsidRDefault="0072137D" w:rsidP="009E0E94">
      <w:pPr>
        <w:pStyle w:val="SongsLyrics"/>
      </w:pPr>
      <w:r w:rsidRPr="0072137D">
        <w:t xml:space="preserve">          </w:t>
      </w:r>
      <w:r w:rsidRPr="009E0E94">
        <w:rPr>
          <w:rStyle w:val="SongsChords"/>
        </w:rPr>
        <w:t>B7</w:t>
      </w:r>
      <w:r w:rsidRPr="0072137D">
        <w:t xml:space="preserve">     </w:t>
      </w:r>
      <w:r w:rsidRPr="009E0E94">
        <w:rPr>
          <w:rStyle w:val="SongsChords"/>
        </w:rPr>
        <w:t>D2</w:t>
      </w:r>
    </w:p>
    <w:p w14:paraId="274687DB" w14:textId="77777777" w:rsidR="0072137D" w:rsidRPr="0072137D" w:rsidRDefault="0072137D" w:rsidP="009E0E94">
      <w:pPr>
        <w:pStyle w:val="SongsLyrics"/>
      </w:pPr>
      <w:r w:rsidRPr="0072137D">
        <w:t xml:space="preserve">Everyone </w:t>
      </w:r>
      <w:proofErr w:type="gramStart"/>
      <w:r w:rsidRPr="0072137D">
        <w:t>sing</w:t>
      </w:r>
      <w:proofErr w:type="gramEnd"/>
    </w:p>
    <w:p w14:paraId="57D6B57F" w14:textId="77777777" w:rsidR="0072137D" w:rsidRPr="0072137D" w:rsidRDefault="0072137D" w:rsidP="009E0E94">
      <w:pPr>
        <w:pStyle w:val="SongsLyrics"/>
      </w:pPr>
    </w:p>
    <w:p w14:paraId="62FDBA47" w14:textId="77777777" w:rsidR="0072137D" w:rsidRPr="0072137D" w:rsidRDefault="0072137D" w:rsidP="009E0E94">
      <w:pPr>
        <w:pStyle w:val="SongsLyrics"/>
      </w:pPr>
    </w:p>
    <w:p w14:paraId="3AE01A46" w14:textId="77777777" w:rsidR="0072137D" w:rsidRDefault="0072137D" w:rsidP="009E0E94">
      <w:pPr>
        <w:pStyle w:val="SongsLyrics"/>
      </w:pPr>
      <w:r w:rsidRPr="0072137D">
        <w:t>[Outro]</w:t>
      </w:r>
    </w:p>
    <w:p w14:paraId="2BBCB51E" w14:textId="77777777" w:rsidR="009E0E94" w:rsidRPr="0072137D" w:rsidRDefault="009E0E94" w:rsidP="009E0E94">
      <w:pPr>
        <w:pStyle w:val="SongsLyrics"/>
      </w:pPr>
    </w:p>
    <w:p w14:paraId="425CB929" w14:textId="77777777" w:rsidR="0072137D" w:rsidRPr="009E0E94" w:rsidRDefault="0072137D" w:rsidP="009E0E94">
      <w:pPr>
        <w:pStyle w:val="SongsLyrics"/>
      </w:pPr>
      <w:proofErr w:type="spellStart"/>
      <w:r w:rsidRPr="009E0E94">
        <w:rPr>
          <w:rStyle w:val="SongsChords"/>
        </w:rPr>
        <w:t>F#m</w:t>
      </w:r>
      <w:proofErr w:type="spellEnd"/>
    </w:p>
    <w:p w14:paraId="7A38298A" w14:textId="77777777" w:rsidR="0072137D" w:rsidRPr="0072137D" w:rsidRDefault="0072137D" w:rsidP="009E0E94">
      <w:pPr>
        <w:pStyle w:val="SongsLyrics"/>
      </w:pPr>
      <w:r w:rsidRPr="0072137D">
        <w:t>Holy, holy</w:t>
      </w:r>
    </w:p>
    <w:p w14:paraId="579E968E" w14:textId="77777777" w:rsidR="0072137D" w:rsidRPr="009E0E94" w:rsidRDefault="0072137D" w:rsidP="009E0E94">
      <w:pPr>
        <w:pStyle w:val="SongsLyrics"/>
      </w:pPr>
      <w:r w:rsidRPr="009E0E94">
        <w:rPr>
          <w:rStyle w:val="SongsChords"/>
        </w:rPr>
        <w:t>E</w:t>
      </w:r>
    </w:p>
    <w:p w14:paraId="7A02B680" w14:textId="77777777" w:rsidR="0072137D" w:rsidRPr="0072137D" w:rsidRDefault="0072137D" w:rsidP="009E0E94">
      <w:pPr>
        <w:pStyle w:val="SongsLyrics"/>
      </w:pPr>
      <w:r w:rsidRPr="0072137D">
        <w:t>Is the Lord almighty</w:t>
      </w:r>
    </w:p>
    <w:p w14:paraId="55204270" w14:textId="77777777" w:rsidR="0072137D" w:rsidRPr="0072137D" w:rsidRDefault="0072137D" w:rsidP="009E0E94">
      <w:pPr>
        <w:pStyle w:val="SongsLyrics"/>
      </w:pPr>
      <w:proofErr w:type="spellStart"/>
      <w:r w:rsidRPr="009E0E94">
        <w:rPr>
          <w:rStyle w:val="SongsChords"/>
        </w:rPr>
        <w:t>F#m</w:t>
      </w:r>
      <w:proofErr w:type="spellEnd"/>
      <w:r w:rsidRPr="0072137D">
        <w:t xml:space="preserve">        </w:t>
      </w:r>
      <w:r w:rsidRPr="009E0E94">
        <w:rPr>
          <w:rStyle w:val="SongsChords"/>
        </w:rPr>
        <w:t>E</w:t>
      </w:r>
    </w:p>
    <w:p w14:paraId="51A198EE" w14:textId="77777777" w:rsidR="0072137D" w:rsidRPr="0072137D" w:rsidRDefault="0072137D" w:rsidP="009E0E94">
      <w:pPr>
        <w:pStyle w:val="SongsLyrics"/>
      </w:pPr>
      <w:r w:rsidRPr="0072137D">
        <w:t>Holy, holy</w:t>
      </w:r>
    </w:p>
    <w:p w14:paraId="3F74BEEC" w14:textId="77777777" w:rsidR="002815CA" w:rsidRDefault="002815CA" w:rsidP="009E0E94">
      <w:pPr>
        <w:pStyle w:val="SongsLyrics"/>
      </w:pPr>
    </w:p>
    <w:p w14:paraId="34DE9587" w14:textId="77777777" w:rsidR="009E0E94" w:rsidRPr="0072137D" w:rsidRDefault="009E0E94" w:rsidP="009E0E94">
      <w:pPr>
        <w:pStyle w:val="SongsLyrics"/>
      </w:pPr>
    </w:p>
    <w:sectPr w:rsidR="009E0E94" w:rsidRPr="0072137D" w:rsidSect="009E0E94"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7D"/>
    <w:rsid w:val="00184768"/>
    <w:rsid w:val="002815CA"/>
    <w:rsid w:val="0049294F"/>
    <w:rsid w:val="00533EC9"/>
    <w:rsid w:val="00544D35"/>
    <w:rsid w:val="005D6543"/>
    <w:rsid w:val="0072137D"/>
    <w:rsid w:val="007B61E0"/>
    <w:rsid w:val="009E0E94"/>
    <w:rsid w:val="00AB2498"/>
    <w:rsid w:val="00BF4956"/>
    <w:rsid w:val="00C952B6"/>
    <w:rsid w:val="00D57F92"/>
    <w:rsid w:val="00DA7145"/>
    <w:rsid w:val="00DC2D2C"/>
    <w:rsid w:val="00E612C7"/>
    <w:rsid w:val="00E82B6B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B880"/>
  <w15:chartTrackingRefBased/>
  <w15:docId w15:val="{AA62AE82-CBAF-4788-8E6E-A0E104BD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9E0E94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9E0E94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9E0E94"/>
    <w:pPr>
      <w:spacing w:after="0" w:line="240" w:lineRule="auto"/>
    </w:pPr>
    <w:rPr>
      <w:rFonts w:ascii="Courier New" w:eastAsia="Courier New" w:hAnsi="Courier New" w:cs="Courier New"/>
      <w:szCs w:val="24"/>
    </w:rPr>
  </w:style>
  <w:style w:type="character" w:customStyle="1" w:styleId="SongsTitle">
    <w:name w:val="Songs Title"/>
    <w:uiPriority w:val="1"/>
    <w:qFormat/>
    <w:rsid w:val="009E0E94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2017-09-02T18:53:00Z</dcterms:created>
  <dcterms:modified xsi:type="dcterms:W3CDTF">2024-06-06T04:01:00Z</dcterms:modified>
</cp:coreProperties>
</file>